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A6" w:rsidRDefault="00831CA6" w:rsidP="00EA6B13">
      <w:pPr>
        <w:spacing w:line="360" w:lineRule="auto"/>
        <w:rPr>
          <w:sz w:val="22"/>
          <w:szCs w:val="24"/>
        </w:rPr>
      </w:pPr>
    </w:p>
    <w:p w:rsidR="00831CA6" w:rsidRPr="00533B46" w:rsidRDefault="00831CA6" w:rsidP="00EC721C">
      <w:pPr>
        <w:spacing w:line="360" w:lineRule="auto"/>
        <w:jc w:val="center"/>
        <w:rPr>
          <w:b/>
          <w:sz w:val="32"/>
          <w:szCs w:val="32"/>
        </w:rPr>
      </w:pPr>
      <w:r w:rsidRPr="00533B46">
        <w:rPr>
          <w:rFonts w:hint="eastAsia"/>
          <w:b/>
          <w:sz w:val="32"/>
          <w:szCs w:val="32"/>
        </w:rPr>
        <w:t>租</w:t>
      </w:r>
      <w:r w:rsidRPr="00533B46">
        <w:rPr>
          <w:b/>
          <w:sz w:val="32"/>
          <w:szCs w:val="32"/>
        </w:rPr>
        <w:t xml:space="preserve"> </w:t>
      </w:r>
      <w:r w:rsidRPr="00533B46">
        <w:rPr>
          <w:rFonts w:hint="eastAsia"/>
          <w:b/>
          <w:sz w:val="32"/>
          <w:szCs w:val="32"/>
        </w:rPr>
        <w:t>车</w:t>
      </w:r>
      <w:r w:rsidRPr="00533B46">
        <w:rPr>
          <w:b/>
          <w:sz w:val="32"/>
          <w:szCs w:val="32"/>
        </w:rPr>
        <w:t xml:space="preserve"> </w:t>
      </w:r>
      <w:r w:rsidRPr="00533B46">
        <w:rPr>
          <w:rFonts w:hint="eastAsia"/>
          <w:b/>
          <w:sz w:val="32"/>
          <w:szCs w:val="32"/>
        </w:rPr>
        <w:t>协</w:t>
      </w:r>
      <w:r w:rsidRPr="00533B46">
        <w:rPr>
          <w:b/>
          <w:sz w:val="32"/>
          <w:szCs w:val="32"/>
        </w:rPr>
        <w:t xml:space="preserve"> </w:t>
      </w:r>
      <w:r w:rsidRPr="00533B46">
        <w:rPr>
          <w:rFonts w:hint="eastAsia"/>
          <w:b/>
          <w:sz w:val="32"/>
          <w:szCs w:val="32"/>
        </w:rPr>
        <w:t>议</w:t>
      </w:r>
    </w:p>
    <w:p w:rsidR="00831CA6" w:rsidRPr="00CF618B" w:rsidRDefault="00831CA6" w:rsidP="00EA6B13">
      <w:pPr>
        <w:spacing w:line="360" w:lineRule="auto"/>
        <w:ind w:firstLineChars="150" w:firstLine="31680"/>
        <w:jc w:val="left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甲方（出租方）：上海雪峰国际旅行社有限公司</w:t>
      </w:r>
    </w:p>
    <w:p w:rsidR="00831CA6" w:rsidRPr="00CF618B" w:rsidRDefault="00831CA6" w:rsidP="00EA6B13">
      <w:pPr>
        <w:spacing w:line="360" w:lineRule="auto"/>
        <w:ind w:firstLineChars="150" w:firstLine="31680"/>
        <w:jc w:val="left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乙方（承租方）：上海商学院</w:t>
      </w:r>
    </w:p>
    <w:p w:rsidR="00831CA6" w:rsidRPr="00CF618B" w:rsidRDefault="00831CA6" w:rsidP="00EA6B13">
      <w:pPr>
        <w:spacing w:line="360" w:lineRule="auto"/>
        <w:ind w:firstLineChars="200" w:firstLine="31680"/>
        <w:jc w:val="left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甲乙双方本着平等的原则，经协商，达成如下协议：</w:t>
      </w:r>
    </w:p>
    <w:p w:rsidR="00831CA6" w:rsidRPr="00CF618B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一、乙方需求：</w:t>
      </w:r>
    </w:p>
    <w:p w:rsidR="00831CA6" w:rsidRPr="00C47905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车型座位</w:t>
      </w:r>
      <w:r>
        <w:rPr>
          <w:sz w:val="22"/>
          <w:szCs w:val="24"/>
          <w:u w:val="single"/>
        </w:rPr>
        <w:t>35</w:t>
      </w:r>
      <w:r w:rsidRPr="00CF618B">
        <w:rPr>
          <w:rFonts w:hint="eastAsia"/>
          <w:sz w:val="22"/>
          <w:szCs w:val="24"/>
        </w:rPr>
        <w:t>车费</w:t>
      </w:r>
      <w:r>
        <w:rPr>
          <w:sz w:val="22"/>
          <w:szCs w:val="24"/>
          <w:u w:val="single"/>
        </w:rPr>
        <w:t>1030</w:t>
      </w:r>
      <w:r w:rsidRPr="00CF618B">
        <w:rPr>
          <w:rFonts w:hint="eastAsia"/>
          <w:sz w:val="22"/>
          <w:szCs w:val="24"/>
        </w:rPr>
        <w:t>元</w:t>
      </w:r>
      <w:r w:rsidRPr="00CF618B">
        <w:rPr>
          <w:sz w:val="22"/>
          <w:szCs w:val="24"/>
        </w:rPr>
        <w:t>/</w:t>
      </w:r>
      <w:r w:rsidRPr="00CF618B">
        <w:rPr>
          <w:rFonts w:hint="eastAsia"/>
          <w:sz w:val="22"/>
          <w:szCs w:val="24"/>
        </w:rPr>
        <w:t>辆，租车费</w:t>
      </w:r>
      <w:r>
        <w:rPr>
          <w:sz w:val="22"/>
          <w:szCs w:val="24"/>
          <w:u w:val="single"/>
        </w:rPr>
        <w:t>1030</w:t>
      </w:r>
      <w:r w:rsidRPr="00CF618B">
        <w:rPr>
          <w:rFonts w:hint="eastAsia"/>
          <w:sz w:val="22"/>
          <w:szCs w:val="24"/>
        </w:rPr>
        <w:t>元。（停车费、过路桥由乙方承担）。租车时间为</w:t>
      </w:r>
      <w:r>
        <w:rPr>
          <w:sz w:val="22"/>
          <w:szCs w:val="24"/>
          <w:u w:val="single"/>
        </w:rPr>
        <w:t>1</w:t>
      </w:r>
      <w:r w:rsidRPr="00CF618B">
        <w:rPr>
          <w:rFonts w:hint="eastAsia"/>
          <w:sz w:val="22"/>
          <w:szCs w:val="24"/>
        </w:rPr>
        <w:t>天，自</w:t>
      </w:r>
      <w:r>
        <w:rPr>
          <w:sz w:val="22"/>
          <w:szCs w:val="24"/>
          <w:u w:val="single"/>
        </w:rPr>
        <w:t>15</w:t>
      </w:r>
      <w:r w:rsidRPr="00CF618B">
        <w:rPr>
          <w:rFonts w:hint="eastAsia"/>
          <w:sz w:val="22"/>
          <w:szCs w:val="24"/>
        </w:rPr>
        <w:t>年</w:t>
      </w:r>
      <w:r>
        <w:rPr>
          <w:sz w:val="22"/>
          <w:szCs w:val="24"/>
          <w:u w:val="single"/>
        </w:rPr>
        <w:t>5</w:t>
      </w:r>
      <w:r w:rsidRPr="00CF618B">
        <w:rPr>
          <w:rFonts w:hint="eastAsia"/>
          <w:sz w:val="22"/>
          <w:szCs w:val="24"/>
        </w:rPr>
        <w:t>月</w:t>
      </w:r>
      <w:r>
        <w:rPr>
          <w:sz w:val="22"/>
          <w:szCs w:val="24"/>
          <w:u w:val="single"/>
        </w:rPr>
        <w:t>18</w:t>
      </w:r>
      <w:r w:rsidRPr="00CF618B">
        <w:rPr>
          <w:rFonts w:hint="eastAsia"/>
          <w:sz w:val="22"/>
          <w:szCs w:val="24"/>
        </w:rPr>
        <w:t>日至</w:t>
      </w:r>
      <w:r>
        <w:rPr>
          <w:sz w:val="22"/>
          <w:szCs w:val="24"/>
          <w:u w:val="single"/>
        </w:rPr>
        <w:t>15</w:t>
      </w:r>
      <w:r w:rsidRPr="00CF618B">
        <w:rPr>
          <w:rFonts w:hint="eastAsia"/>
          <w:sz w:val="22"/>
          <w:szCs w:val="24"/>
        </w:rPr>
        <w:t>年</w:t>
      </w:r>
      <w:r>
        <w:rPr>
          <w:sz w:val="22"/>
          <w:szCs w:val="24"/>
          <w:u w:val="single"/>
        </w:rPr>
        <w:t>5</w:t>
      </w:r>
      <w:r w:rsidRPr="00CF618B">
        <w:rPr>
          <w:rFonts w:hint="eastAsia"/>
          <w:sz w:val="22"/>
          <w:szCs w:val="24"/>
        </w:rPr>
        <w:t>月</w:t>
      </w:r>
      <w:r>
        <w:rPr>
          <w:sz w:val="22"/>
          <w:szCs w:val="24"/>
          <w:u w:val="single"/>
        </w:rPr>
        <w:t>18</w:t>
      </w:r>
      <w:r w:rsidRPr="00CF618B">
        <w:rPr>
          <w:rFonts w:hint="eastAsia"/>
          <w:sz w:val="22"/>
          <w:szCs w:val="24"/>
        </w:rPr>
        <w:t>日，出发地</w:t>
      </w:r>
      <w:r w:rsidRPr="00C47905">
        <w:rPr>
          <w:rFonts w:hint="eastAsia"/>
          <w:sz w:val="22"/>
          <w:szCs w:val="24"/>
        </w:rPr>
        <w:t>上海商学院到达地上海科技馆</w:t>
      </w:r>
      <w:bookmarkStart w:id="0" w:name="_GoBack"/>
      <w:bookmarkEnd w:id="0"/>
      <w:r w:rsidRPr="00C47905">
        <w:rPr>
          <w:rFonts w:hint="eastAsia"/>
          <w:sz w:val="22"/>
          <w:szCs w:val="24"/>
        </w:rPr>
        <w:t>。</w:t>
      </w:r>
    </w:p>
    <w:p w:rsidR="00831CA6" w:rsidRPr="00CF618B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二、乙方用车时间、车型或行程如有变更，需提前一天告知甲方。</w:t>
      </w:r>
    </w:p>
    <w:p w:rsidR="00831CA6" w:rsidRPr="00CF618B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三、甲方提供的车辆、设备、设施完好，并提供行驶证、驾驶证、营运证、上岗证等所有有效证件，已对租用车辆投保车身险、第三者责任险、乘客座位险、附加险。配备司机应符合准驾车辆的驾驶条件，服务态度良好，技术性好，责任心强，熟悉路程，做到不超载、不违章、不疲劳驾驶，保证乘客安全，并保证按时到达。</w:t>
      </w:r>
    </w:p>
    <w:p w:rsidR="00831CA6" w:rsidRPr="00CF618B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四、如乙方在租用过程中，认为司机不符合要求的，有权通知要求甲方更换。</w:t>
      </w:r>
    </w:p>
    <w:p w:rsidR="00831CA6" w:rsidRPr="00CF618B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五、乙方乘客应文明乘车，严禁车内酗酒、滋事。如发生不文明行为，由乙方负责协调解决，不能协商处理按照有关法律规定进行处理。</w:t>
      </w:r>
    </w:p>
    <w:p w:rsidR="00831CA6" w:rsidRPr="00CF618B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六、甲方对车辆的行驶安全责任范围，包括乙方（</w:t>
      </w:r>
      <w:r>
        <w:rPr>
          <w:rFonts w:hint="eastAsia"/>
          <w:sz w:val="22"/>
          <w:szCs w:val="24"/>
        </w:rPr>
        <w:t>承租方</w:t>
      </w:r>
      <w:r w:rsidRPr="00CF618B">
        <w:rPr>
          <w:rFonts w:hint="eastAsia"/>
          <w:sz w:val="22"/>
          <w:szCs w:val="24"/>
        </w:rPr>
        <w:t>）乘车人员的生命、身体、财产等，如发生交通意外事故，应由甲方根据上海市处理交通事故的相关法律规定办理，甲方先行</w:t>
      </w:r>
      <w:r>
        <w:rPr>
          <w:rFonts w:hint="eastAsia"/>
          <w:sz w:val="22"/>
          <w:szCs w:val="24"/>
        </w:rPr>
        <w:t>做出</w:t>
      </w:r>
      <w:r w:rsidRPr="00CF618B">
        <w:rPr>
          <w:rFonts w:hint="eastAsia"/>
          <w:sz w:val="22"/>
          <w:szCs w:val="24"/>
        </w:rPr>
        <w:t>全部赔偿。乙方可全力协助办理相关手续</w:t>
      </w:r>
      <w:r>
        <w:rPr>
          <w:rFonts w:hint="eastAsia"/>
          <w:sz w:val="22"/>
          <w:szCs w:val="24"/>
        </w:rPr>
        <w:t>。</w:t>
      </w:r>
    </w:p>
    <w:p w:rsidR="00831CA6" w:rsidRPr="00CF618B" w:rsidRDefault="00831CA6" w:rsidP="00EA6B13">
      <w:pPr>
        <w:spacing w:line="360" w:lineRule="auto"/>
        <w:ind w:firstLineChars="15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七、乙方责任：车辆不准超载，或因乙方要求不符合营运规定而造成营运的损失，由乙方承担责任，造成甲方停车</w:t>
      </w:r>
      <w:r w:rsidRPr="00CF618B">
        <w:rPr>
          <w:sz w:val="22"/>
          <w:szCs w:val="24"/>
        </w:rPr>
        <w:t>2</w:t>
      </w:r>
      <w:r w:rsidRPr="00CF618B">
        <w:rPr>
          <w:rFonts w:hint="eastAsia"/>
          <w:sz w:val="22"/>
          <w:szCs w:val="24"/>
        </w:rPr>
        <w:t>日以上（包括租车费用）造成的损失由乙方承担。</w:t>
      </w:r>
    </w:p>
    <w:p w:rsidR="00831CA6" w:rsidRPr="00CF618B" w:rsidRDefault="00831CA6" w:rsidP="00EA6B13">
      <w:pPr>
        <w:spacing w:line="360" w:lineRule="auto"/>
        <w:ind w:firstLineChars="15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八、付款方式：租用结束后，甲方及时提供发票，乙方通过银行转账、现金等方式，一次性结清。</w:t>
      </w:r>
    </w:p>
    <w:p w:rsidR="00831CA6" w:rsidRPr="00CF618B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 w:rsidRPr="00CF618B">
        <w:rPr>
          <w:rFonts w:hint="eastAsia"/>
          <w:sz w:val="22"/>
          <w:szCs w:val="24"/>
        </w:rPr>
        <w:t>九、如有未尽事宜，双方协商解决。</w:t>
      </w:r>
    </w:p>
    <w:p w:rsidR="00831CA6" w:rsidRDefault="00831CA6" w:rsidP="00EA6B13">
      <w:pPr>
        <w:spacing w:line="360" w:lineRule="auto"/>
        <w:ind w:firstLineChars="200" w:firstLine="31680"/>
        <w:rPr>
          <w:sz w:val="22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707.55pt;margin-top:45.15pt;width:183.75pt;height:139.55pt;z-index:251658240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" stroked="f">
            <v:textbox style="mso-fit-shape-to-text:t">
              <w:txbxContent>
                <w:p w:rsidR="00831CA6" w:rsidRDefault="00831CA6" w:rsidP="00EA6B13">
                  <w:pPr>
                    <w:spacing w:line="360" w:lineRule="auto"/>
                    <w:ind w:firstLineChars="300" w:firstLine="31680"/>
                  </w:pPr>
                  <w:r>
                    <w:rPr>
                      <w:rFonts w:hint="eastAsia"/>
                    </w:rPr>
                    <w:t>乙方：上海商学院</w:t>
                  </w:r>
                </w:p>
                <w:p w:rsidR="00831CA6" w:rsidRDefault="00831CA6" w:rsidP="00EA6B13">
                  <w:pPr>
                    <w:spacing w:line="360" w:lineRule="auto"/>
                    <w:ind w:firstLineChars="300" w:firstLine="31680"/>
                  </w:pPr>
                  <w:r>
                    <w:rPr>
                      <w:rFonts w:hint="eastAsia"/>
                    </w:rPr>
                    <w:t>签章：</w:t>
                  </w:r>
                </w:p>
                <w:p w:rsidR="00831CA6" w:rsidRPr="0082038C" w:rsidRDefault="00831CA6" w:rsidP="00EA6B13">
                  <w:pPr>
                    <w:spacing w:line="360" w:lineRule="auto"/>
                    <w:ind w:firstLineChars="300" w:firstLine="31680"/>
                  </w:pPr>
                  <w:r>
                    <w:rPr>
                      <w:rFonts w:hint="eastAsia"/>
                    </w:rPr>
                    <w:t>日期：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  <w10:wrap type="square" anchorx="margin"/>
          </v:shape>
        </w:pict>
      </w:r>
      <w:r w:rsidRPr="00CF618B">
        <w:rPr>
          <w:rFonts w:hint="eastAsia"/>
          <w:sz w:val="22"/>
          <w:szCs w:val="24"/>
        </w:rPr>
        <w:t>十、本合同一式两份，双方各执一份，经双方签字盖章后生效。</w:t>
      </w:r>
    </w:p>
    <w:p w:rsidR="00831CA6" w:rsidRDefault="00831CA6" w:rsidP="00006A9E">
      <w:pPr>
        <w:widowControl/>
        <w:ind w:firstLineChars="200" w:firstLine="31680"/>
        <w:jc w:val="left"/>
        <w:rPr>
          <w:sz w:val="22"/>
          <w:szCs w:val="24"/>
        </w:rPr>
      </w:pPr>
      <w:r>
        <w:rPr>
          <w:noProof/>
        </w:rPr>
        <w:pict>
          <v:shape id="_x0000_s1027" type="#_x0000_t202" style="position:absolute;left:0;text-align:left;margin-left:3pt;margin-top:21.9pt;width:183.75pt;height:139.55pt;z-index:25165926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" stroked="f">
            <v:textbox style="mso-fit-shape-to-text:t">
              <w:txbxContent>
                <w:p w:rsidR="00831CA6" w:rsidRDefault="00831CA6" w:rsidP="00EA6B13">
                  <w:pPr>
                    <w:spacing w:line="360" w:lineRule="auto"/>
                    <w:ind w:firstLineChars="50" w:firstLine="31680"/>
                  </w:pPr>
                  <w:r>
                    <w:rPr>
                      <w:rFonts w:hint="eastAsia"/>
                    </w:rPr>
                    <w:t>甲方：上海雪峰国际旅行社有限公司</w:t>
                  </w:r>
                </w:p>
                <w:p w:rsidR="00831CA6" w:rsidRDefault="00831CA6" w:rsidP="00EA6B13">
                  <w:pPr>
                    <w:spacing w:line="360" w:lineRule="auto"/>
                    <w:ind w:firstLineChars="50" w:firstLine="31680"/>
                  </w:pPr>
                  <w:r>
                    <w:rPr>
                      <w:rFonts w:hint="eastAsia"/>
                    </w:rPr>
                    <w:t>签章：</w:t>
                  </w:r>
                </w:p>
                <w:p w:rsidR="00831CA6" w:rsidRPr="0082038C" w:rsidRDefault="00831CA6" w:rsidP="00EA6B13">
                  <w:pPr>
                    <w:spacing w:line="360" w:lineRule="auto"/>
                    <w:ind w:firstLineChars="50" w:firstLine="31680"/>
                  </w:pPr>
                  <w:r>
                    <w:rPr>
                      <w:rFonts w:hint="eastAsia"/>
                    </w:rPr>
                    <w:t>日期：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  <w10:wrap type="square" anchorx="margin"/>
          </v:shape>
        </w:pict>
      </w:r>
      <w:r>
        <w:rPr>
          <w:rFonts w:hint="eastAsia"/>
          <w:sz w:val="22"/>
          <w:szCs w:val="24"/>
        </w:rPr>
        <w:t>（以下无正文）</w:t>
      </w:r>
    </w:p>
    <w:sectPr w:rsidR="00831CA6" w:rsidSect="004C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A6" w:rsidRDefault="00831CA6" w:rsidP="00642DC7">
      <w:r>
        <w:separator/>
      </w:r>
    </w:p>
  </w:endnote>
  <w:endnote w:type="continuationSeparator" w:id="0">
    <w:p w:rsidR="00831CA6" w:rsidRDefault="00831CA6" w:rsidP="0064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A6" w:rsidRDefault="00831CA6" w:rsidP="00642DC7">
      <w:r>
        <w:separator/>
      </w:r>
    </w:p>
  </w:footnote>
  <w:footnote w:type="continuationSeparator" w:id="0">
    <w:p w:rsidR="00831CA6" w:rsidRDefault="00831CA6" w:rsidP="00642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21C"/>
    <w:rsid w:val="000005E0"/>
    <w:rsid w:val="00000C04"/>
    <w:rsid w:val="00002EE5"/>
    <w:rsid w:val="0000519D"/>
    <w:rsid w:val="00006A9E"/>
    <w:rsid w:val="00006FE9"/>
    <w:rsid w:val="00007214"/>
    <w:rsid w:val="00010A99"/>
    <w:rsid w:val="000115B1"/>
    <w:rsid w:val="000123DB"/>
    <w:rsid w:val="000127B1"/>
    <w:rsid w:val="000146FD"/>
    <w:rsid w:val="00024BDE"/>
    <w:rsid w:val="00030147"/>
    <w:rsid w:val="00030FCD"/>
    <w:rsid w:val="00030FE6"/>
    <w:rsid w:val="00031435"/>
    <w:rsid w:val="00031891"/>
    <w:rsid w:val="00032568"/>
    <w:rsid w:val="000350B3"/>
    <w:rsid w:val="00035CB2"/>
    <w:rsid w:val="000362E2"/>
    <w:rsid w:val="00036E2F"/>
    <w:rsid w:val="0004083B"/>
    <w:rsid w:val="000443DD"/>
    <w:rsid w:val="000445FD"/>
    <w:rsid w:val="00045950"/>
    <w:rsid w:val="00050BD6"/>
    <w:rsid w:val="00050F7B"/>
    <w:rsid w:val="00051E8D"/>
    <w:rsid w:val="00052313"/>
    <w:rsid w:val="00052768"/>
    <w:rsid w:val="000570F1"/>
    <w:rsid w:val="000603E8"/>
    <w:rsid w:val="00060AA0"/>
    <w:rsid w:val="00062B89"/>
    <w:rsid w:val="000643D2"/>
    <w:rsid w:val="00064AD9"/>
    <w:rsid w:val="00066706"/>
    <w:rsid w:val="00067038"/>
    <w:rsid w:val="0007540B"/>
    <w:rsid w:val="00080356"/>
    <w:rsid w:val="00082494"/>
    <w:rsid w:val="00082515"/>
    <w:rsid w:val="000827BE"/>
    <w:rsid w:val="00083752"/>
    <w:rsid w:val="00084CAA"/>
    <w:rsid w:val="000850A4"/>
    <w:rsid w:val="00085619"/>
    <w:rsid w:val="00086348"/>
    <w:rsid w:val="000879A9"/>
    <w:rsid w:val="00091F83"/>
    <w:rsid w:val="00093211"/>
    <w:rsid w:val="000933F7"/>
    <w:rsid w:val="00093A3B"/>
    <w:rsid w:val="00094E11"/>
    <w:rsid w:val="000A090E"/>
    <w:rsid w:val="000A1D5B"/>
    <w:rsid w:val="000A5B09"/>
    <w:rsid w:val="000A5CFF"/>
    <w:rsid w:val="000A797D"/>
    <w:rsid w:val="000A79CD"/>
    <w:rsid w:val="000A7E5D"/>
    <w:rsid w:val="000B0389"/>
    <w:rsid w:val="000B03AA"/>
    <w:rsid w:val="000B03AB"/>
    <w:rsid w:val="000B195B"/>
    <w:rsid w:val="000B2030"/>
    <w:rsid w:val="000B4730"/>
    <w:rsid w:val="000B495A"/>
    <w:rsid w:val="000B4A55"/>
    <w:rsid w:val="000B51ED"/>
    <w:rsid w:val="000B72C4"/>
    <w:rsid w:val="000C48B7"/>
    <w:rsid w:val="000C63D8"/>
    <w:rsid w:val="000D0815"/>
    <w:rsid w:val="000D38F1"/>
    <w:rsid w:val="000D3B77"/>
    <w:rsid w:val="000D5959"/>
    <w:rsid w:val="000D6808"/>
    <w:rsid w:val="000D6F7E"/>
    <w:rsid w:val="000D7523"/>
    <w:rsid w:val="000D7EDE"/>
    <w:rsid w:val="000E0764"/>
    <w:rsid w:val="000E18DE"/>
    <w:rsid w:val="000E1FBB"/>
    <w:rsid w:val="000E3D90"/>
    <w:rsid w:val="000E4124"/>
    <w:rsid w:val="000E4774"/>
    <w:rsid w:val="000E539F"/>
    <w:rsid w:val="000E5DE1"/>
    <w:rsid w:val="000E6042"/>
    <w:rsid w:val="000E60EF"/>
    <w:rsid w:val="000E6A68"/>
    <w:rsid w:val="000E70D6"/>
    <w:rsid w:val="000E7A48"/>
    <w:rsid w:val="000F0A38"/>
    <w:rsid w:val="000F0E02"/>
    <w:rsid w:val="000F250F"/>
    <w:rsid w:val="000F3711"/>
    <w:rsid w:val="000F3728"/>
    <w:rsid w:val="000F391F"/>
    <w:rsid w:val="000F6A25"/>
    <w:rsid w:val="000F7A5D"/>
    <w:rsid w:val="000F7E03"/>
    <w:rsid w:val="00100725"/>
    <w:rsid w:val="001009AA"/>
    <w:rsid w:val="00102F75"/>
    <w:rsid w:val="00103D69"/>
    <w:rsid w:val="001062F6"/>
    <w:rsid w:val="00112487"/>
    <w:rsid w:val="00116FFE"/>
    <w:rsid w:val="001176E1"/>
    <w:rsid w:val="00117C31"/>
    <w:rsid w:val="00117E9B"/>
    <w:rsid w:val="00125021"/>
    <w:rsid w:val="00125FAC"/>
    <w:rsid w:val="001265EF"/>
    <w:rsid w:val="001273E8"/>
    <w:rsid w:val="00132467"/>
    <w:rsid w:val="00137FB4"/>
    <w:rsid w:val="00142245"/>
    <w:rsid w:val="001426F3"/>
    <w:rsid w:val="00143165"/>
    <w:rsid w:val="00145B4D"/>
    <w:rsid w:val="001471B8"/>
    <w:rsid w:val="00150A16"/>
    <w:rsid w:val="001510B3"/>
    <w:rsid w:val="00161225"/>
    <w:rsid w:val="00161E36"/>
    <w:rsid w:val="00164C1F"/>
    <w:rsid w:val="00165CC2"/>
    <w:rsid w:val="001701C2"/>
    <w:rsid w:val="001703BA"/>
    <w:rsid w:val="00170F3E"/>
    <w:rsid w:val="001715E8"/>
    <w:rsid w:val="00174658"/>
    <w:rsid w:val="00175A39"/>
    <w:rsid w:val="001803D7"/>
    <w:rsid w:val="00182221"/>
    <w:rsid w:val="00183D5E"/>
    <w:rsid w:val="00184BFA"/>
    <w:rsid w:val="00186924"/>
    <w:rsid w:val="0018796D"/>
    <w:rsid w:val="00193159"/>
    <w:rsid w:val="00195939"/>
    <w:rsid w:val="00196CAD"/>
    <w:rsid w:val="0019701D"/>
    <w:rsid w:val="001970FC"/>
    <w:rsid w:val="001A04B0"/>
    <w:rsid w:val="001A1248"/>
    <w:rsid w:val="001A15E6"/>
    <w:rsid w:val="001A19A4"/>
    <w:rsid w:val="001A2677"/>
    <w:rsid w:val="001A4660"/>
    <w:rsid w:val="001A5400"/>
    <w:rsid w:val="001A6288"/>
    <w:rsid w:val="001A7515"/>
    <w:rsid w:val="001B35D5"/>
    <w:rsid w:val="001B39C7"/>
    <w:rsid w:val="001B470A"/>
    <w:rsid w:val="001B6F6D"/>
    <w:rsid w:val="001B6FB9"/>
    <w:rsid w:val="001C0B12"/>
    <w:rsid w:val="001C138C"/>
    <w:rsid w:val="001C3BAC"/>
    <w:rsid w:val="001C6EB9"/>
    <w:rsid w:val="001D2288"/>
    <w:rsid w:val="001D2EF4"/>
    <w:rsid w:val="001D334A"/>
    <w:rsid w:val="001D6675"/>
    <w:rsid w:val="001E1733"/>
    <w:rsid w:val="001E2265"/>
    <w:rsid w:val="001E327D"/>
    <w:rsid w:val="001E3374"/>
    <w:rsid w:val="001E3A6B"/>
    <w:rsid w:val="001E79AD"/>
    <w:rsid w:val="001E79DE"/>
    <w:rsid w:val="001F09FF"/>
    <w:rsid w:val="001F5758"/>
    <w:rsid w:val="001F6386"/>
    <w:rsid w:val="001F6769"/>
    <w:rsid w:val="001F6C28"/>
    <w:rsid w:val="001F7051"/>
    <w:rsid w:val="001F7C8F"/>
    <w:rsid w:val="002012DB"/>
    <w:rsid w:val="00205479"/>
    <w:rsid w:val="002057E5"/>
    <w:rsid w:val="00206778"/>
    <w:rsid w:val="00210633"/>
    <w:rsid w:val="00210962"/>
    <w:rsid w:val="002157F0"/>
    <w:rsid w:val="00215CBF"/>
    <w:rsid w:val="00217AE9"/>
    <w:rsid w:val="00217D9C"/>
    <w:rsid w:val="002206D0"/>
    <w:rsid w:val="00220DD8"/>
    <w:rsid w:val="002236B5"/>
    <w:rsid w:val="0022759F"/>
    <w:rsid w:val="00231818"/>
    <w:rsid w:val="00231EC7"/>
    <w:rsid w:val="00232FDD"/>
    <w:rsid w:val="0023328E"/>
    <w:rsid w:val="00236B2C"/>
    <w:rsid w:val="00236FD1"/>
    <w:rsid w:val="00237636"/>
    <w:rsid w:val="00237BCC"/>
    <w:rsid w:val="00240A7A"/>
    <w:rsid w:val="0024148E"/>
    <w:rsid w:val="00241ABE"/>
    <w:rsid w:val="00241DFD"/>
    <w:rsid w:val="002424E6"/>
    <w:rsid w:val="0024281F"/>
    <w:rsid w:val="0024679C"/>
    <w:rsid w:val="002529FF"/>
    <w:rsid w:val="002535C5"/>
    <w:rsid w:val="00253DCE"/>
    <w:rsid w:val="002543E3"/>
    <w:rsid w:val="002637B9"/>
    <w:rsid w:val="0026432A"/>
    <w:rsid w:val="002719CA"/>
    <w:rsid w:val="00272DB8"/>
    <w:rsid w:val="0027489B"/>
    <w:rsid w:val="00274FBA"/>
    <w:rsid w:val="002754A3"/>
    <w:rsid w:val="002759BB"/>
    <w:rsid w:val="0028042B"/>
    <w:rsid w:val="00281844"/>
    <w:rsid w:val="0028210E"/>
    <w:rsid w:val="002821E6"/>
    <w:rsid w:val="00282709"/>
    <w:rsid w:val="0028395E"/>
    <w:rsid w:val="00283BD7"/>
    <w:rsid w:val="00283C88"/>
    <w:rsid w:val="00290B05"/>
    <w:rsid w:val="00291DDE"/>
    <w:rsid w:val="002928D1"/>
    <w:rsid w:val="00292B28"/>
    <w:rsid w:val="002941C8"/>
    <w:rsid w:val="002A2516"/>
    <w:rsid w:val="002A2A60"/>
    <w:rsid w:val="002A3482"/>
    <w:rsid w:val="002A4339"/>
    <w:rsid w:val="002A683E"/>
    <w:rsid w:val="002B03E9"/>
    <w:rsid w:val="002B16B9"/>
    <w:rsid w:val="002B2EFB"/>
    <w:rsid w:val="002B42CC"/>
    <w:rsid w:val="002B4EFC"/>
    <w:rsid w:val="002C0313"/>
    <w:rsid w:val="002C1BF5"/>
    <w:rsid w:val="002C1D12"/>
    <w:rsid w:val="002C2722"/>
    <w:rsid w:val="002C285B"/>
    <w:rsid w:val="002C2E67"/>
    <w:rsid w:val="002C626E"/>
    <w:rsid w:val="002C63EA"/>
    <w:rsid w:val="002C6E3F"/>
    <w:rsid w:val="002D16EF"/>
    <w:rsid w:val="002D2721"/>
    <w:rsid w:val="002E1041"/>
    <w:rsid w:val="002E1471"/>
    <w:rsid w:val="002E1B49"/>
    <w:rsid w:val="002E31C4"/>
    <w:rsid w:val="002E3960"/>
    <w:rsid w:val="002E55F3"/>
    <w:rsid w:val="002F083C"/>
    <w:rsid w:val="002F2C93"/>
    <w:rsid w:val="002F3554"/>
    <w:rsid w:val="002F53F1"/>
    <w:rsid w:val="002F616B"/>
    <w:rsid w:val="002F7938"/>
    <w:rsid w:val="00300F6F"/>
    <w:rsid w:val="003016FF"/>
    <w:rsid w:val="00304C74"/>
    <w:rsid w:val="003061FA"/>
    <w:rsid w:val="003062A9"/>
    <w:rsid w:val="003072F6"/>
    <w:rsid w:val="00307DFF"/>
    <w:rsid w:val="00307FA0"/>
    <w:rsid w:val="0031046C"/>
    <w:rsid w:val="003135B7"/>
    <w:rsid w:val="00313AE8"/>
    <w:rsid w:val="00316751"/>
    <w:rsid w:val="003167FA"/>
    <w:rsid w:val="0031701D"/>
    <w:rsid w:val="0031766C"/>
    <w:rsid w:val="00317986"/>
    <w:rsid w:val="003179B8"/>
    <w:rsid w:val="00321B3C"/>
    <w:rsid w:val="00323E6D"/>
    <w:rsid w:val="00324E74"/>
    <w:rsid w:val="00326A59"/>
    <w:rsid w:val="003308EC"/>
    <w:rsid w:val="00333C19"/>
    <w:rsid w:val="00336389"/>
    <w:rsid w:val="00336FD4"/>
    <w:rsid w:val="003377AE"/>
    <w:rsid w:val="003419A1"/>
    <w:rsid w:val="00342523"/>
    <w:rsid w:val="00343435"/>
    <w:rsid w:val="00343BB7"/>
    <w:rsid w:val="00343E0A"/>
    <w:rsid w:val="003455EA"/>
    <w:rsid w:val="00345D7E"/>
    <w:rsid w:val="00346008"/>
    <w:rsid w:val="00347254"/>
    <w:rsid w:val="003511A0"/>
    <w:rsid w:val="00352715"/>
    <w:rsid w:val="003553A9"/>
    <w:rsid w:val="0035640D"/>
    <w:rsid w:val="00357037"/>
    <w:rsid w:val="00360B1E"/>
    <w:rsid w:val="0036192F"/>
    <w:rsid w:val="00362D40"/>
    <w:rsid w:val="0036377B"/>
    <w:rsid w:val="003701B7"/>
    <w:rsid w:val="003704A6"/>
    <w:rsid w:val="00370672"/>
    <w:rsid w:val="003716FD"/>
    <w:rsid w:val="00376CA7"/>
    <w:rsid w:val="00376EE0"/>
    <w:rsid w:val="00377038"/>
    <w:rsid w:val="003831EC"/>
    <w:rsid w:val="0039272A"/>
    <w:rsid w:val="00392F4E"/>
    <w:rsid w:val="00393149"/>
    <w:rsid w:val="00394056"/>
    <w:rsid w:val="00395718"/>
    <w:rsid w:val="00396C52"/>
    <w:rsid w:val="003A06C1"/>
    <w:rsid w:val="003A347C"/>
    <w:rsid w:val="003A3C43"/>
    <w:rsid w:val="003A4EFB"/>
    <w:rsid w:val="003A65F2"/>
    <w:rsid w:val="003A68CD"/>
    <w:rsid w:val="003A708E"/>
    <w:rsid w:val="003B03E3"/>
    <w:rsid w:val="003B1BAA"/>
    <w:rsid w:val="003B5738"/>
    <w:rsid w:val="003B5C50"/>
    <w:rsid w:val="003B5E7C"/>
    <w:rsid w:val="003B6547"/>
    <w:rsid w:val="003B6A8D"/>
    <w:rsid w:val="003B7B53"/>
    <w:rsid w:val="003C16CF"/>
    <w:rsid w:val="003C1960"/>
    <w:rsid w:val="003C2B2D"/>
    <w:rsid w:val="003C2CEC"/>
    <w:rsid w:val="003C543D"/>
    <w:rsid w:val="003C568E"/>
    <w:rsid w:val="003C58C0"/>
    <w:rsid w:val="003C654E"/>
    <w:rsid w:val="003C6704"/>
    <w:rsid w:val="003C6774"/>
    <w:rsid w:val="003C7060"/>
    <w:rsid w:val="003D0195"/>
    <w:rsid w:val="003D0B85"/>
    <w:rsid w:val="003D2319"/>
    <w:rsid w:val="003D24C7"/>
    <w:rsid w:val="003D3063"/>
    <w:rsid w:val="003D64D1"/>
    <w:rsid w:val="003E12F3"/>
    <w:rsid w:val="003E70AE"/>
    <w:rsid w:val="003F1BBE"/>
    <w:rsid w:val="003F2ECE"/>
    <w:rsid w:val="003F358B"/>
    <w:rsid w:val="003F57D5"/>
    <w:rsid w:val="003F65CD"/>
    <w:rsid w:val="0040350A"/>
    <w:rsid w:val="00403C22"/>
    <w:rsid w:val="00404C9B"/>
    <w:rsid w:val="00407020"/>
    <w:rsid w:val="00407231"/>
    <w:rsid w:val="00414138"/>
    <w:rsid w:val="00414223"/>
    <w:rsid w:val="004142FB"/>
    <w:rsid w:val="004157E3"/>
    <w:rsid w:val="00415CEA"/>
    <w:rsid w:val="00415F73"/>
    <w:rsid w:val="0042108C"/>
    <w:rsid w:val="004238D5"/>
    <w:rsid w:val="00423C7C"/>
    <w:rsid w:val="00424603"/>
    <w:rsid w:val="00424F46"/>
    <w:rsid w:val="00426311"/>
    <w:rsid w:val="004279DB"/>
    <w:rsid w:val="00427BDF"/>
    <w:rsid w:val="00430218"/>
    <w:rsid w:val="00431196"/>
    <w:rsid w:val="00431BC6"/>
    <w:rsid w:val="00435B4D"/>
    <w:rsid w:val="00440D98"/>
    <w:rsid w:val="00444084"/>
    <w:rsid w:val="004455E6"/>
    <w:rsid w:val="00447562"/>
    <w:rsid w:val="00450BE7"/>
    <w:rsid w:val="00450CAA"/>
    <w:rsid w:val="00450CAB"/>
    <w:rsid w:val="00452613"/>
    <w:rsid w:val="0045382D"/>
    <w:rsid w:val="00454F6D"/>
    <w:rsid w:val="00455C45"/>
    <w:rsid w:val="004565B3"/>
    <w:rsid w:val="0045705F"/>
    <w:rsid w:val="00457A52"/>
    <w:rsid w:val="004603EF"/>
    <w:rsid w:val="00460B2C"/>
    <w:rsid w:val="0046368B"/>
    <w:rsid w:val="0047133A"/>
    <w:rsid w:val="004718CA"/>
    <w:rsid w:val="00474F0E"/>
    <w:rsid w:val="00475B20"/>
    <w:rsid w:val="00475E14"/>
    <w:rsid w:val="00476185"/>
    <w:rsid w:val="00482ACB"/>
    <w:rsid w:val="00484CAD"/>
    <w:rsid w:val="004856A0"/>
    <w:rsid w:val="004862B9"/>
    <w:rsid w:val="00486E4F"/>
    <w:rsid w:val="0049083B"/>
    <w:rsid w:val="00491C42"/>
    <w:rsid w:val="00493E18"/>
    <w:rsid w:val="00494C21"/>
    <w:rsid w:val="004955F8"/>
    <w:rsid w:val="00495F00"/>
    <w:rsid w:val="00497591"/>
    <w:rsid w:val="004A0710"/>
    <w:rsid w:val="004A0E9D"/>
    <w:rsid w:val="004A2F49"/>
    <w:rsid w:val="004A4AA9"/>
    <w:rsid w:val="004A5460"/>
    <w:rsid w:val="004A764A"/>
    <w:rsid w:val="004A7714"/>
    <w:rsid w:val="004A77E6"/>
    <w:rsid w:val="004B0896"/>
    <w:rsid w:val="004B0E73"/>
    <w:rsid w:val="004B3814"/>
    <w:rsid w:val="004B74F9"/>
    <w:rsid w:val="004C14BA"/>
    <w:rsid w:val="004C4BCC"/>
    <w:rsid w:val="004C4CF7"/>
    <w:rsid w:val="004C656A"/>
    <w:rsid w:val="004C69F2"/>
    <w:rsid w:val="004D398A"/>
    <w:rsid w:val="004D40DA"/>
    <w:rsid w:val="004D7122"/>
    <w:rsid w:val="004E0555"/>
    <w:rsid w:val="004E0A13"/>
    <w:rsid w:val="004E0DB4"/>
    <w:rsid w:val="004E3EBF"/>
    <w:rsid w:val="004E49A1"/>
    <w:rsid w:val="004F0905"/>
    <w:rsid w:val="004F0C35"/>
    <w:rsid w:val="004F0C8A"/>
    <w:rsid w:val="004F0EC1"/>
    <w:rsid w:val="004F38AC"/>
    <w:rsid w:val="004F3A10"/>
    <w:rsid w:val="004F73EA"/>
    <w:rsid w:val="004F7C8B"/>
    <w:rsid w:val="004F7D47"/>
    <w:rsid w:val="00500251"/>
    <w:rsid w:val="00502BA6"/>
    <w:rsid w:val="00504C99"/>
    <w:rsid w:val="00504F11"/>
    <w:rsid w:val="0051113D"/>
    <w:rsid w:val="00513FB4"/>
    <w:rsid w:val="005140D4"/>
    <w:rsid w:val="00514712"/>
    <w:rsid w:val="005153B1"/>
    <w:rsid w:val="0051561B"/>
    <w:rsid w:val="00515B88"/>
    <w:rsid w:val="00516A3F"/>
    <w:rsid w:val="00516AF0"/>
    <w:rsid w:val="005210F2"/>
    <w:rsid w:val="00521E92"/>
    <w:rsid w:val="00524195"/>
    <w:rsid w:val="00526F42"/>
    <w:rsid w:val="00527767"/>
    <w:rsid w:val="00530218"/>
    <w:rsid w:val="00530F24"/>
    <w:rsid w:val="0053274C"/>
    <w:rsid w:val="00532CEA"/>
    <w:rsid w:val="00533B07"/>
    <w:rsid w:val="00533B46"/>
    <w:rsid w:val="00536D0B"/>
    <w:rsid w:val="005371CC"/>
    <w:rsid w:val="00537F34"/>
    <w:rsid w:val="005414BB"/>
    <w:rsid w:val="00541523"/>
    <w:rsid w:val="00541C29"/>
    <w:rsid w:val="00541F32"/>
    <w:rsid w:val="0054334A"/>
    <w:rsid w:val="0054401A"/>
    <w:rsid w:val="00545491"/>
    <w:rsid w:val="00550720"/>
    <w:rsid w:val="00552052"/>
    <w:rsid w:val="00557FD0"/>
    <w:rsid w:val="00561364"/>
    <w:rsid w:val="00562173"/>
    <w:rsid w:val="005641AA"/>
    <w:rsid w:val="005645A1"/>
    <w:rsid w:val="00565139"/>
    <w:rsid w:val="005664E5"/>
    <w:rsid w:val="00566729"/>
    <w:rsid w:val="00566A26"/>
    <w:rsid w:val="005676DE"/>
    <w:rsid w:val="00575CAC"/>
    <w:rsid w:val="005761F9"/>
    <w:rsid w:val="00576440"/>
    <w:rsid w:val="00577F1E"/>
    <w:rsid w:val="005801F4"/>
    <w:rsid w:val="00580765"/>
    <w:rsid w:val="0058273D"/>
    <w:rsid w:val="0058620C"/>
    <w:rsid w:val="005863A5"/>
    <w:rsid w:val="005878F2"/>
    <w:rsid w:val="00590A9F"/>
    <w:rsid w:val="005922F4"/>
    <w:rsid w:val="0059234D"/>
    <w:rsid w:val="0059248E"/>
    <w:rsid w:val="00592A40"/>
    <w:rsid w:val="00594162"/>
    <w:rsid w:val="00594238"/>
    <w:rsid w:val="00596F9C"/>
    <w:rsid w:val="005A1C0D"/>
    <w:rsid w:val="005A1E0C"/>
    <w:rsid w:val="005A27E5"/>
    <w:rsid w:val="005A5E44"/>
    <w:rsid w:val="005B24AC"/>
    <w:rsid w:val="005B40F3"/>
    <w:rsid w:val="005B5367"/>
    <w:rsid w:val="005B564D"/>
    <w:rsid w:val="005B675C"/>
    <w:rsid w:val="005C18DB"/>
    <w:rsid w:val="005C4292"/>
    <w:rsid w:val="005C54FD"/>
    <w:rsid w:val="005C55C8"/>
    <w:rsid w:val="005C6834"/>
    <w:rsid w:val="005C72C9"/>
    <w:rsid w:val="005D2294"/>
    <w:rsid w:val="005D2785"/>
    <w:rsid w:val="005D4A05"/>
    <w:rsid w:val="005D5DA9"/>
    <w:rsid w:val="005D5E15"/>
    <w:rsid w:val="005D5FD4"/>
    <w:rsid w:val="005D64EF"/>
    <w:rsid w:val="005D72AB"/>
    <w:rsid w:val="005E015B"/>
    <w:rsid w:val="005E1389"/>
    <w:rsid w:val="005E2332"/>
    <w:rsid w:val="005E5DD0"/>
    <w:rsid w:val="005F01AD"/>
    <w:rsid w:val="005F0336"/>
    <w:rsid w:val="005F207A"/>
    <w:rsid w:val="005F579F"/>
    <w:rsid w:val="005F68B4"/>
    <w:rsid w:val="005F768D"/>
    <w:rsid w:val="005F7D3C"/>
    <w:rsid w:val="00603FA1"/>
    <w:rsid w:val="00610C47"/>
    <w:rsid w:val="00611EE8"/>
    <w:rsid w:val="00612A8F"/>
    <w:rsid w:val="006139A1"/>
    <w:rsid w:val="006156EE"/>
    <w:rsid w:val="006157BB"/>
    <w:rsid w:val="006159A8"/>
    <w:rsid w:val="00615CBF"/>
    <w:rsid w:val="006207E4"/>
    <w:rsid w:val="00621BBD"/>
    <w:rsid w:val="00623A14"/>
    <w:rsid w:val="00625403"/>
    <w:rsid w:val="00627F30"/>
    <w:rsid w:val="00630740"/>
    <w:rsid w:val="00631830"/>
    <w:rsid w:val="00631BAC"/>
    <w:rsid w:val="00632CDC"/>
    <w:rsid w:val="00636432"/>
    <w:rsid w:val="00636E12"/>
    <w:rsid w:val="0064101C"/>
    <w:rsid w:val="00642DC7"/>
    <w:rsid w:val="00643000"/>
    <w:rsid w:val="006430C2"/>
    <w:rsid w:val="0064484D"/>
    <w:rsid w:val="006449EA"/>
    <w:rsid w:val="00647163"/>
    <w:rsid w:val="006471DD"/>
    <w:rsid w:val="006505C9"/>
    <w:rsid w:val="00651ADC"/>
    <w:rsid w:val="00653904"/>
    <w:rsid w:val="00655293"/>
    <w:rsid w:val="00656729"/>
    <w:rsid w:val="00657C5E"/>
    <w:rsid w:val="00661562"/>
    <w:rsid w:val="00663439"/>
    <w:rsid w:val="00663A24"/>
    <w:rsid w:val="0066439A"/>
    <w:rsid w:val="00666026"/>
    <w:rsid w:val="00667ACF"/>
    <w:rsid w:val="00670A49"/>
    <w:rsid w:val="00671A1D"/>
    <w:rsid w:val="00673C2C"/>
    <w:rsid w:val="00674A43"/>
    <w:rsid w:val="00675958"/>
    <w:rsid w:val="0067618A"/>
    <w:rsid w:val="00676375"/>
    <w:rsid w:val="00677D14"/>
    <w:rsid w:val="00680FCE"/>
    <w:rsid w:val="00683818"/>
    <w:rsid w:val="0068478C"/>
    <w:rsid w:val="00684C27"/>
    <w:rsid w:val="0068547E"/>
    <w:rsid w:val="006857D3"/>
    <w:rsid w:val="00686DFF"/>
    <w:rsid w:val="0069271E"/>
    <w:rsid w:val="0069292B"/>
    <w:rsid w:val="00693AC1"/>
    <w:rsid w:val="006963B6"/>
    <w:rsid w:val="006A1206"/>
    <w:rsid w:val="006A5AA9"/>
    <w:rsid w:val="006A6408"/>
    <w:rsid w:val="006A65DE"/>
    <w:rsid w:val="006A66B3"/>
    <w:rsid w:val="006A66F9"/>
    <w:rsid w:val="006A6C5C"/>
    <w:rsid w:val="006A6D93"/>
    <w:rsid w:val="006A6EA6"/>
    <w:rsid w:val="006B1692"/>
    <w:rsid w:val="006B1A47"/>
    <w:rsid w:val="006B2863"/>
    <w:rsid w:val="006B5C4F"/>
    <w:rsid w:val="006C0777"/>
    <w:rsid w:val="006C219D"/>
    <w:rsid w:val="006C23CE"/>
    <w:rsid w:val="006C44A0"/>
    <w:rsid w:val="006D006C"/>
    <w:rsid w:val="006D08E4"/>
    <w:rsid w:val="006D10C5"/>
    <w:rsid w:val="006D11CD"/>
    <w:rsid w:val="006D3870"/>
    <w:rsid w:val="006D40B1"/>
    <w:rsid w:val="006D4432"/>
    <w:rsid w:val="006D6553"/>
    <w:rsid w:val="006E0095"/>
    <w:rsid w:val="006E1D0A"/>
    <w:rsid w:val="006E5234"/>
    <w:rsid w:val="006E7589"/>
    <w:rsid w:val="006F068C"/>
    <w:rsid w:val="006F147C"/>
    <w:rsid w:val="006F1C29"/>
    <w:rsid w:val="006F229A"/>
    <w:rsid w:val="006F2EE0"/>
    <w:rsid w:val="006F3851"/>
    <w:rsid w:val="006F532C"/>
    <w:rsid w:val="00704163"/>
    <w:rsid w:val="0070530A"/>
    <w:rsid w:val="00705E2A"/>
    <w:rsid w:val="007067D0"/>
    <w:rsid w:val="00707275"/>
    <w:rsid w:val="007133D8"/>
    <w:rsid w:val="0071421F"/>
    <w:rsid w:val="007151C5"/>
    <w:rsid w:val="007218D8"/>
    <w:rsid w:val="007233D5"/>
    <w:rsid w:val="00724615"/>
    <w:rsid w:val="00725F81"/>
    <w:rsid w:val="007261F6"/>
    <w:rsid w:val="00727B53"/>
    <w:rsid w:val="00731B97"/>
    <w:rsid w:val="00735504"/>
    <w:rsid w:val="007357B6"/>
    <w:rsid w:val="00736852"/>
    <w:rsid w:val="00737B0B"/>
    <w:rsid w:val="007407D3"/>
    <w:rsid w:val="00740A63"/>
    <w:rsid w:val="0074220B"/>
    <w:rsid w:val="007428E9"/>
    <w:rsid w:val="00742BC4"/>
    <w:rsid w:val="00742FBC"/>
    <w:rsid w:val="007434D2"/>
    <w:rsid w:val="00744485"/>
    <w:rsid w:val="007450EF"/>
    <w:rsid w:val="00746D90"/>
    <w:rsid w:val="00750006"/>
    <w:rsid w:val="0075243A"/>
    <w:rsid w:val="00752610"/>
    <w:rsid w:val="00754F79"/>
    <w:rsid w:val="007568F1"/>
    <w:rsid w:val="00760FE2"/>
    <w:rsid w:val="0076156D"/>
    <w:rsid w:val="007620CA"/>
    <w:rsid w:val="007620F6"/>
    <w:rsid w:val="00765F9A"/>
    <w:rsid w:val="00766EBF"/>
    <w:rsid w:val="0076741A"/>
    <w:rsid w:val="0076764B"/>
    <w:rsid w:val="007705B2"/>
    <w:rsid w:val="00770A72"/>
    <w:rsid w:val="007710ED"/>
    <w:rsid w:val="00771DB4"/>
    <w:rsid w:val="007723A3"/>
    <w:rsid w:val="007729DB"/>
    <w:rsid w:val="00772AEE"/>
    <w:rsid w:val="0077406A"/>
    <w:rsid w:val="007743E8"/>
    <w:rsid w:val="0077541B"/>
    <w:rsid w:val="00776A4A"/>
    <w:rsid w:val="00780479"/>
    <w:rsid w:val="007806D7"/>
    <w:rsid w:val="00780706"/>
    <w:rsid w:val="00782967"/>
    <w:rsid w:val="0078331C"/>
    <w:rsid w:val="00783E71"/>
    <w:rsid w:val="00784634"/>
    <w:rsid w:val="007859F6"/>
    <w:rsid w:val="00787977"/>
    <w:rsid w:val="00790E51"/>
    <w:rsid w:val="007931AF"/>
    <w:rsid w:val="00793AA3"/>
    <w:rsid w:val="007945C4"/>
    <w:rsid w:val="0079513E"/>
    <w:rsid w:val="007958B8"/>
    <w:rsid w:val="00795F13"/>
    <w:rsid w:val="00796FD1"/>
    <w:rsid w:val="00797901"/>
    <w:rsid w:val="007A1C13"/>
    <w:rsid w:val="007A3F3F"/>
    <w:rsid w:val="007A4C78"/>
    <w:rsid w:val="007A501B"/>
    <w:rsid w:val="007A55B3"/>
    <w:rsid w:val="007A7EE7"/>
    <w:rsid w:val="007B0C7E"/>
    <w:rsid w:val="007B1EE9"/>
    <w:rsid w:val="007B3158"/>
    <w:rsid w:val="007B34D4"/>
    <w:rsid w:val="007B4801"/>
    <w:rsid w:val="007B707A"/>
    <w:rsid w:val="007B74F3"/>
    <w:rsid w:val="007D0096"/>
    <w:rsid w:val="007D1A1A"/>
    <w:rsid w:val="007D3985"/>
    <w:rsid w:val="007D44D0"/>
    <w:rsid w:val="007E1DF6"/>
    <w:rsid w:val="007E1F9E"/>
    <w:rsid w:val="007E22DA"/>
    <w:rsid w:val="007E4CF9"/>
    <w:rsid w:val="007E516D"/>
    <w:rsid w:val="007E5DD2"/>
    <w:rsid w:val="007E6756"/>
    <w:rsid w:val="007F0573"/>
    <w:rsid w:val="007F24D5"/>
    <w:rsid w:val="007F361E"/>
    <w:rsid w:val="007F4746"/>
    <w:rsid w:val="007F4896"/>
    <w:rsid w:val="007F546B"/>
    <w:rsid w:val="007F57FE"/>
    <w:rsid w:val="007F6A92"/>
    <w:rsid w:val="007F7006"/>
    <w:rsid w:val="007F7C54"/>
    <w:rsid w:val="0080385B"/>
    <w:rsid w:val="008050EA"/>
    <w:rsid w:val="008051A9"/>
    <w:rsid w:val="00806488"/>
    <w:rsid w:val="00806489"/>
    <w:rsid w:val="00807B3C"/>
    <w:rsid w:val="0081029E"/>
    <w:rsid w:val="008108F7"/>
    <w:rsid w:val="00810963"/>
    <w:rsid w:val="00810E46"/>
    <w:rsid w:val="008202FB"/>
    <w:rsid w:val="0082038C"/>
    <w:rsid w:val="00820978"/>
    <w:rsid w:val="008227D6"/>
    <w:rsid w:val="0083185F"/>
    <w:rsid w:val="008319FD"/>
    <w:rsid w:val="00831CA6"/>
    <w:rsid w:val="008320FC"/>
    <w:rsid w:val="00832491"/>
    <w:rsid w:val="008347EA"/>
    <w:rsid w:val="0083588E"/>
    <w:rsid w:val="00835E64"/>
    <w:rsid w:val="00840233"/>
    <w:rsid w:val="008422DD"/>
    <w:rsid w:val="008428A7"/>
    <w:rsid w:val="00846B1B"/>
    <w:rsid w:val="00851384"/>
    <w:rsid w:val="00852EE8"/>
    <w:rsid w:val="00852FE5"/>
    <w:rsid w:val="008531C9"/>
    <w:rsid w:val="0085389E"/>
    <w:rsid w:val="00854AD8"/>
    <w:rsid w:val="00854C57"/>
    <w:rsid w:val="008553EA"/>
    <w:rsid w:val="00856553"/>
    <w:rsid w:val="008565CF"/>
    <w:rsid w:val="008574F5"/>
    <w:rsid w:val="00857E9E"/>
    <w:rsid w:val="008640DB"/>
    <w:rsid w:val="008643B6"/>
    <w:rsid w:val="008649A3"/>
    <w:rsid w:val="008711F0"/>
    <w:rsid w:val="00871903"/>
    <w:rsid w:val="0087193A"/>
    <w:rsid w:val="0087465A"/>
    <w:rsid w:val="00874774"/>
    <w:rsid w:val="008748E7"/>
    <w:rsid w:val="008750E3"/>
    <w:rsid w:val="008769D7"/>
    <w:rsid w:val="008771B2"/>
    <w:rsid w:val="008771FC"/>
    <w:rsid w:val="008819D7"/>
    <w:rsid w:val="00882364"/>
    <w:rsid w:val="0088259B"/>
    <w:rsid w:val="008825F5"/>
    <w:rsid w:val="0088583E"/>
    <w:rsid w:val="0089251A"/>
    <w:rsid w:val="00892B38"/>
    <w:rsid w:val="0089367F"/>
    <w:rsid w:val="00893D82"/>
    <w:rsid w:val="00895E64"/>
    <w:rsid w:val="00896075"/>
    <w:rsid w:val="008A2190"/>
    <w:rsid w:val="008A2930"/>
    <w:rsid w:val="008A3826"/>
    <w:rsid w:val="008A4C73"/>
    <w:rsid w:val="008A4F4D"/>
    <w:rsid w:val="008A6BA8"/>
    <w:rsid w:val="008A6DF7"/>
    <w:rsid w:val="008B1596"/>
    <w:rsid w:val="008B164E"/>
    <w:rsid w:val="008B4628"/>
    <w:rsid w:val="008B687A"/>
    <w:rsid w:val="008B68B0"/>
    <w:rsid w:val="008C1E06"/>
    <w:rsid w:val="008C4CCC"/>
    <w:rsid w:val="008C5152"/>
    <w:rsid w:val="008C5B4A"/>
    <w:rsid w:val="008C65DF"/>
    <w:rsid w:val="008D00AF"/>
    <w:rsid w:val="008D2CC1"/>
    <w:rsid w:val="008D43E3"/>
    <w:rsid w:val="008D654B"/>
    <w:rsid w:val="008D7866"/>
    <w:rsid w:val="008E084D"/>
    <w:rsid w:val="008E0981"/>
    <w:rsid w:val="008E1162"/>
    <w:rsid w:val="008E2BBE"/>
    <w:rsid w:val="008E3E1C"/>
    <w:rsid w:val="008E44A4"/>
    <w:rsid w:val="008E45DB"/>
    <w:rsid w:val="008E4972"/>
    <w:rsid w:val="008E6221"/>
    <w:rsid w:val="008E6476"/>
    <w:rsid w:val="008E7755"/>
    <w:rsid w:val="008F287C"/>
    <w:rsid w:val="008F3C19"/>
    <w:rsid w:val="008F4583"/>
    <w:rsid w:val="008F48D1"/>
    <w:rsid w:val="008F551F"/>
    <w:rsid w:val="008F6F8C"/>
    <w:rsid w:val="008F7F26"/>
    <w:rsid w:val="0090018C"/>
    <w:rsid w:val="00900558"/>
    <w:rsid w:val="00900A00"/>
    <w:rsid w:val="00903CE9"/>
    <w:rsid w:val="0090432D"/>
    <w:rsid w:val="009123A6"/>
    <w:rsid w:val="00913090"/>
    <w:rsid w:val="0091743F"/>
    <w:rsid w:val="0091780B"/>
    <w:rsid w:val="009200A9"/>
    <w:rsid w:val="00920304"/>
    <w:rsid w:val="009217C9"/>
    <w:rsid w:val="00921F74"/>
    <w:rsid w:val="009221C5"/>
    <w:rsid w:val="00922F4C"/>
    <w:rsid w:val="00924BF9"/>
    <w:rsid w:val="009254B7"/>
    <w:rsid w:val="00933EF7"/>
    <w:rsid w:val="00934590"/>
    <w:rsid w:val="00935007"/>
    <w:rsid w:val="00937E3D"/>
    <w:rsid w:val="0094105F"/>
    <w:rsid w:val="0094191A"/>
    <w:rsid w:val="00942467"/>
    <w:rsid w:val="009447FD"/>
    <w:rsid w:val="009455E5"/>
    <w:rsid w:val="009456FE"/>
    <w:rsid w:val="00947FCC"/>
    <w:rsid w:val="00950621"/>
    <w:rsid w:val="009536BC"/>
    <w:rsid w:val="0095395D"/>
    <w:rsid w:val="00955A93"/>
    <w:rsid w:val="00957161"/>
    <w:rsid w:val="00960D71"/>
    <w:rsid w:val="00961A6B"/>
    <w:rsid w:val="00961C1A"/>
    <w:rsid w:val="00961E17"/>
    <w:rsid w:val="0096307E"/>
    <w:rsid w:val="00963894"/>
    <w:rsid w:val="009664DA"/>
    <w:rsid w:val="0096762A"/>
    <w:rsid w:val="0096772B"/>
    <w:rsid w:val="009714F2"/>
    <w:rsid w:val="0097466D"/>
    <w:rsid w:val="0097483E"/>
    <w:rsid w:val="00974CCD"/>
    <w:rsid w:val="00975663"/>
    <w:rsid w:val="00975922"/>
    <w:rsid w:val="00975D71"/>
    <w:rsid w:val="009778DF"/>
    <w:rsid w:val="00982614"/>
    <w:rsid w:val="00985ED4"/>
    <w:rsid w:val="00986059"/>
    <w:rsid w:val="0098751F"/>
    <w:rsid w:val="00987B3F"/>
    <w:rsid w:val="0099116F"/>
    <w:rsid w:val="00991CAC"/>
    <w:rsid w:val="009921A1"/>
    <w:rsid w:val="00992298"/>
    <w:rsid w:val="00994BF6"/>
    <w:rsid w:val="009956B9"/>
    <w:rsid w:val="009972A9"/>
    <w:rsid w:val="009A0377"/>
    <w:rsid w:val="009A0A20"/>
    <w:rsid w:val="009A3A0C"/>
    <w:rsid w:val="009A3B90"/>
    <w:rsid w:val="009A4C8C"/>
    <w:rsid w:val="009A5390"/>
    <w:rsid w:val="009A67CB"/>
    <w:rsid w:val="009A7097"/>
    <w:rsid w:val="009B26E2"/>
    <w:rsid w:val="009B33DF"/>
    <w:rsid w:val="009B4404"/>
    <w:rsid w:val="009B44E0"/>
    <w:rsid w:val="009B5304"/>
    <w:rsid w:val="009B731B"/>
    <w:rsid w:val="009B738E"/>
    <w:rsid w:val="009B7769"/>
    <w:rsid w:val="009C240E"/>
    <w:rsid w:val="009C4A6C"/>
    <w:rsid w:val="009C50A2"/>
    <w:rsid w:val="009C6371"/>
    <w:rsid w:val="009C661D"/>
    <w:rsid w:val="009C7C9A"/>
    <w:rsid w:val="009D0AC3"/>
    <w:rsid w:val="009D2C2A"/>
    <w:rsid w:val="009D2CBD"/>
    <w:rsid w:val="009D40AE"/>
    <w:rsid w:val="009D4143"/>
    <w:rsid w:val="009D4365"/>
    <w:rsid w:val="009D6125"/>
    <w:rsid w:val="009D72A5"/>
    <w:rsid w:val="009E05AC"/>
    <w:rsid w:val="009E1099"/>
    <w:rsid w:val="009E17B5"/>
    <w:rsid w:val="009E318D"/>
    <w:rsid w:val="009E6BEC"/>
    <w:rsid w:val="009E70F7"/>
    <w:rsid w:val="009E7143"/>
    <w:rsid w:val="009F1AFB"/>
    <w:rsid w:val="009F2AF3"/>
    <w:rsid w:val="009F2D31"/>
    <w:rsid w:val="009F526F"/>
    <w:rsid w:val="009F6AB2"/>
    <w:rsid w:val="00A00EF9"/>
    <w:rsid w:val="00A03373"/>
    <w:rsid w:val="00A0472C"/>
    <w:rsid w:val="00A055AB"/>
    <w:rsid w:val="00A05C65"/>
    <w:rsid w:val="00A068F2"/>
    <w:rsid w:val="00A07583"/>
    <w:rsid w:val="00A123E5"/>
    <w:rsid w:val="00A131B0"/>
    <w:rsid w:val="00A139EF"/>
    <w:rsid w:val="00A145A9"/>
    <w:rsid w:val="00A146B6"/>
    <w:rsid w:val="00A14DF9"/>
    <w:rsid w:val="00A164B9"/>
    <w:rsid w:val="00A177A8"/>
    <w:rsid w:val="00A233D4"/>
    <w:rsid w:val="00A240FE"/>
    <w:rsid w:val="00A24EBC"/>
    <w:rsid w:val="00A256AD"/>
    <w:rsid w:val="00A25C4F"/>
    <w:rsid w:val="00A30191"/>
    <w:rsid w:val="00A30D1C"/>
    <w:rsid w:val="00A36C2B"/>
    <w:rsid w:val="00A37BC8"/>
    <w:rsid w:val="00A42314"/>
    <w:rsid w:val="00A42970"/>
    <w:rsid w:val="00A43509"/>
    <w:rsid w:val="00A43A85"/>
    <w:rsid w:val="00A44ADF"/>
    <w:rsid w:val="00A52084"/>
    <w:rsid w:val="00A5455C"/>
    <w:rsid w:val="00A54923"/>
    <w:rsid w:val="00A57AC1"/>
    <w:rsid w:val="00A61EAB"/>
    <w:rsid w:val="00A62437"/>
    <w:rsid w:val="00A642FE"/>
    <w:rsid w:val="00A65FE8"/>
    <w:rsid w:val="00A6675C"/>
    <w:rsid w:val="00A66860"/>
    <w:rsid w:val="00A70C1C"/>
    <w:rsid w:val="00A72783"/>
    <w:rsid w:val="00A75F5D"/>
    <w:rsid w:val="00A82E6A"/>
    <w:rsid w:val="00A8348F"/>
    <w:rsid w:val="00A83508"/>
    <w:rsid w:val="00A86D50"/>
    <w:rsid w:val="00A873A7"/>
    <w:rsid w:val="00A91499"/>
    <w:rsid w:val="00A937CA"/>
    <w:rsid w:val="00A93A05"/>
    <w:rsid w:val="00A9503C"/>
    <w:rsid w:val="00A9540E"/>
    <w:rsid w:val="00A96113"/>
    <w:rsid w:val="00AA2843"/>
    <w:rsid w:val="00AA3DCD"/>
    <w:rsid w:val="00AA64D6"/>
    <w:rsid w:val="00AA67E5"/>
    <w:rsid w:val="00AA7C40"/>
    <w:rsid w:val="00AB185A"/>
    <w:rsid w:val="00AB243A"/>
    <w:rsid w:val="00AB2943"/>
    <w:rsid w:val="00AB2E00"/>
    <w:rsid w:val="00AB4B46"/>
    <w:rsid w:val="00AB5283"/>
    <w:rsid w:val="00AB6057"/>
    <w:rsid w:val="00AB6292"/>
    <w:rsid w:val="00AB69DD"/>
    <w:rsid w:val="00AB6B87"/>
    <w:rsid w:val="00AC04E7"/>
    <w:rsid w:val="00AC05DB"/>
    <w:rsid w:val="00AC2472"/>
    <w:rsid w:val="00AC4D9D"/>
    <w:rsid w:val="00AC6639"/>
    <w:rsid w:val="00AC6EEA"/>
    <w:rsid w:val="00AC7779"/>
    <w:rsid w:val="00AD0C6A"/>
    <w:rsid w:val="00AD126F"/>
    <w:rsid w:val="00AD2243"/>
    <w:rsid w:val="00AD2397"/>
    <w:rsid w:val="00AD2D8C"/>
    <w:rsid w:val="00AD43B6"/>
    <w:rsid w:val="00AD5BDD"/>
    <w:rsid w:val="00AD5F67"/>
    <w:rsid w:val="00AD6CA8"/>
    <w:rsid w:val="00AD6DAE"/>
    <w:rsid w:val="00AE0575"/>
    <w:rsid w:val="00AE0F42"/>
    <w:rsid w:val="00AE36BA"/>
    <w:rsid w:val="00AE6934"/>
    <w:rsid w:val="00AE69C6"/>
    <w:rsid w:val="00AF00C9"/>
    <w:rsid w:val="00AF0320"/>
    <w:rsid w:val="00AF0393"/>
    <w:rsid w:val="00AF0850"/>
    <w:rsid w:val="00AF23FA"/>
    <w:rsid w:val="00AF3476"/>
    <w:rsid w:val="00AF3493"/>
    <w:rsid w:val="00AF4BEC"/>
    <w:rsid w:val="00AF68CB"/>
    <w:rsid w:val="00AF77E9"/>
    <w:rsid w:val="00B0113F"/>
    <w:rsid w:val="00B0177D"/>
    <w:rsid w:val="00B0225C"/>
    <w:rsid w:val="00B029F8"/>
    <w:rsid w:val="00B02B3E"/>
    <w:rsid w:val="00B02DCD"/>
    <w:rsid w:val="00B03278"/>
    <w:rsid w:val="00B07C89"/>
    <w:rsid w:val="00B10834"/>
    <w:rsid w:val="00B1099A"/>
    <w:rsid w:val="00B1212B"/>
    <w:rsid w:val="00B1685B"/>
    <w:rsid w:val="00B1752D"/>
    <w:rsid w:val="00B20633"/>
    <w:rsid w:val="00B2071E"/>
    <w:rsid w:val="00B22920"/>
    <w:rsid w:val="00B2411C"/>
    <w:rsid w:val="00B25BC7"/>
    <w:rsid w:val="00B30362"/>
    <w:rsid w:val="00B32E83"/>
    <w:rsid w:val="00B36F17"/>
    <w:rsid w:val="00B408BE"/>
    <w:rsid w:val="00B4458F"/>
    <w:rsid w:val="00B4479E"/>
    <w:rsid w:val="00B44B64"/>
    <w:rsid w:val="00B4548E"/>
    <w:rsid w:val="00B46AEE"/>
    <w:rsid w:val="00B47E5A"/>
    <w:rsid w:val="00B52BB4"/>
    <w:rsid w:val="00B5353B"/>
    <w:rsid w:val="00B54B2E"/>
    <w:rsid w:val="00B54CEE"/>
    <w:rsid w:val="00B552CF"/>
    <w:rsid w:val="00B60B07"/>
    <w:rsid w:val="00B60B15"/>
    <w:rsid w:val="00B61433"/>
    <w:rsid w:val="00B63845"/>
    <w:rsid w:val="00B63A87"/>
    <w:rsid w:val="00B6513A"/>
    <w:rsid w:val="00B67175"/>
    <w:rsid w:val="00B679D5"/>
    <w:rsid w:val="00B703E5"/>
    <w:rsid w:val="00B70D62"/>
    <w:rsid w:val="00B71FF4"/>
    <w:rsid w:val="00B8028C"/>
    <w:rsid w:val="00B80EF5"/>
    <w:rsid w:val="00B816E5"/>
    <w:rsid w:val="00B84712"/>
    <w:rsid w:val="00B907A8"/>
    <w:rsid w:val="00B91C60"/>
    <w:rsid w:val="00B92F39"/>
    <w:rsid w:val="00B9464E"/>
    <w:rsid w:val="00B96414"/>
    <w:rsid w:val="00BA1168"/>
    <w:rsid w:val="00BA117A"/>
    <w:rsid w:val="00BA1F5D"/>
    <w:rsid w:val="00BA20FD"/>
    <w:rsid w:val="00BA34B6"/>
    <w:rsid w:val="00BA4D2A"/>
    <w:rsid w:val="00BA52E4"/>
    <w:rsid w:val="00BA6813"/>
    <w:rsid w:val="00BA6A9C"/>
    <w:rsid w:val="00BB0A51"/>
    <w:rsid w:val="00BB12F3"/>
    <w:rsid w:val="00BB14F1"/>
    <w:rsid w:val="00BB1E09"/>
    <w:rsid w:val="00BB208F"/>
    <w:rsid w:val="00BB620E"/>
    <w:rsid w:val="00BB6787"/>
    <w:rsid w:val="00BB7056"/>
    <w:rsid w:val="00BB7AAF"/>
    <w:rsid w:val="00BC12D2"/>
    <w:rsid w:val="00BC2FD7"/>
    <w:rsid w:val="00BC325F"/>
    <w:rsid w:val="00BC3A69"/>
    <w:rsid w:val="00BC4EBE"/>
    <w:rsid w:val="00BC547D"/>
    <w:rsid w:val="00BC5984"/>
    <w:rsid w:val="00BC6AEC"/>
    <w:rsid w:val="00BD0298"/>
    <w:rsid w:val="00BD05B8"/>
    <w:rsid w:val="00BD05E0"/>
    <w:rsid w:val="00BD0AC1"/>
    <w:rsid w:val="00BD0D10"/>
    <w:rsid w:val="00BD14B2"/>
    <w:rsid w:val="00BD240A"/>
    <w:rsid w:val="00BD2C0D"/>
    <w:rsid w:val="00BD3521"/>
    <w:rsid w:val="00BD3DFB"/>
    <w:rsid w:val="00BD5219"/>
    <w:rsid w:val="00BD5A22"/>
    <w:rsid w:val="00BD744D"/>
    <w:rsid w:val="00BE244F"/>
    <w:rsid w:val="00BE3A4B"/>
    <w:rsid w:val="00BE3B5C"/>
    <w:rsid w:val="00BE4D46"/>
    <w:rsid w:val="00BE627E"/>
    <w:rsid w:val="00BF149A"/>
    <w:rsid w:val="00BF2F17"/>
    <w:rsid w:val="00BF3107"/>
    <w:rsid w:val="00BF381D"/>
    <w:rsid w:val="00BF3D74"/>
    <w:rsid w:val="00BF43A8"/>
    <w:rsid w:val="00BF44CE"/>
    <w:rsid w:val="00BF5018"/>
    <w:rsid w:val="00BF5D1D"/>
    <w:rsid w:val="00BF759D"/>
    <w:rsid w:val="00C00534"/>
    <w:rsid w:val="00C008C3"/>
    <w:rsid w:val="00C00E71"/>
    <w:rsid w:val="00C015A5"/>
    <w:rsid w:val="00C016E2"/>
    <w:rsid w:val="00C04DBC"/>
    <w:rsid w:val="00C07045"/>
    <w:rsid w:val="00C07A38"/>
    <w:rsid w:val="00C11870"/>
    <w:rsid w:val="00C12042"/>
    <w:rsid w:val="00C1336A"/>
    <w:rsid w:val="00C1745E"/>
    <w:rsid w:val="00C21D47"/>
    <w:rsid w:val="00C23F5B"/>
    <w:rsid w:val="00C25B26"/>
    <w:rsid w:val="00C26DE0"/>
    <w:rsid w:val="00C30814"/>
    <w:rsid w:val="00C319AB"/>
    <w:rsid w:val="00C31D3D"/>
    <w:rsid w:val="00C3617B"/>
    <w:rsid w:val="00C37545"/>
    <w:rsid w:val="00C419C3"/>
    <w:rsid w:val="00C4493F"/>
    <w:rsid w:val="00C4630D"/>
    <w:rsid w:val="00C472CA"/>
    <w:rsid w:val="00C47866"/>
    <w:rsid w:val="00C47905"/>
    <w:rsid w:val="00C54F11"/>
    <w:rsid w:val="00C5746E"/>
    <w:rsid w:val="00C57E31"/>
    <w:rsid w:val="00C62665"/>
    <w:rsid w:val="00C63757"/>
    <w:rsid w:val="00C6395A"/>
    <w:rsid w:val="00C67956"/>
    <w:rsid w:val="00C67ABD"/>
    <w:rsid w:val="00C73EE2"/>
    <w:rsid w:val="00C745A7"/>
    <w:rsid w:val="00C74CA7"/>
    <w:rsid w:val="00C74D28"/>
    <w:rsid w:val="00C75036"/>
    <w:rsid w:val="00C76075"/>
    <w:rsid w:val="00C7622A"/>
    <w:rsid w:val="00C76A90"/>
    <w:rsid w:val="00C83EA9"/>
    <w:rsid w:val="00C84046"/>
    <w:rsid w:val="00C84894"/>
    <w:rsid w:val="00C84CC2"/>
    <w:rsid w:val="00C85CC0"/>
    <w:rsid w:val="00C8635B"/>
    <w:rsid w:val="00C9021B"/>
    <w:rsid w:val="00C913FD"/>
    <w:rsid w:val="00C92358"/>
    <w:rsid w:val="00C93F03"/>
    <w:rsid w:val="00C94277"/>
    <w:rsid w:val="00C94CFB"/>
    <w:rsid w:val="00C95FF5"/>
    <w:rsid w:val="00C96A5D"/>
    <w:rsid w:val="00CA1F2F"/>
    <w:rsid w:val="00CA30A1"/>
    <w:rsid w:val="00CA3C2E"/>
    <w:rsid w:val="00CA5A2F"/>
    <w:rsid w:val="00CA5EBB"/>
    <w:rsid w:val="00CA60BD"/>
    <w:rsid w:val="00CA6662"/>
    <w:rsid w:val="00CA75C5"/>
    <w:rsid w:val="00CA7AF6"/>
    <w:rsid w:val="00CB0197"/>
    <w:rsid w:val="00CB3F09"/>
    <w:rsid w:val="00CB6569"/>
    <w:rsid w:val="00CC03EA"/>
    <w:rsid w:val="00CC0417"/>
    <w:rsid w:val="00CC07E4"/>
    <w:rsid w:val="00CC1CB5"/>
    <w:rsid w:val="00CC2846"/>
    <w:rsid w:val="00CC3856"/>
    <w:rsid w:val="00CC3974"/>
    <w:rsid w:val="00CC467D"/>
    <w:rsid w:val="00CC51A7"/>
    <w:rsid w:val="00CC55C6"/>
    <w:rsid w:val="00CC56CA"/>
    <w:rsid w:val="00CC692A"/>
    <w:rsid w:val="00CC71AC"/>
    <w:rsid w:val="00CD1247"/>
    <w:rsid w:val="00CD28D4"/>
    <w:rsid w:val="00CD3CFD"/>
    <w:rsid w:val="00CD4FD8"/>
    <w:rsid w:val="00CD52DA"/>
    <w:rsid w:val="00CD57D6"/>
    <w:rsid w:val="00CD6F9C"/>
    <w:rsid w:val="00CE04D8"/>
    <w:rsid w:val="00CE0805"/>
    <w:rsid w:val="00CE0C01"/>
    <w:rsid w:val="00CE1DAD"/>
    <w:rsid w:val="00CE26E3"/>
    <w:rsid w:val="00CE5A02"/>
    <w:rsid w:val="00CE5AC9"/>
    <w:rsid w:val="00CE6646"/>
    <w:rsid w:val="00CE7B21"/>
    <w:rsid w:val="00CF1086"/>
    <w:rsid w:val="00CF11FD"/>
    <w:rsid w:val="00CF16D6"/>
    <w:rsid w:val="00CF21FC"/>
    <w:rsid w:val="00CF40B9"/>
    <w:rsid w:val="00CF5065"/>
    <w:rsid w:val="00CF618B"/>
    <w:rsid w:val="00CF652D"/>
    <w:rsid w:val="00D01A9D"/>
    <w:rsid w:val="00D0220B"/>
    <w:rsid w:val="00D028FB"/>
    <w:rsid w:val="00D02D4C"/>
    <w:rsid w:val="00D0307E"/>
    <w:rsid w:val="00D04BB4"/>
    <w:rsid w:val="00D05510"/>
    <w:rsid w:val="00D07850"/>
    <w:rsid w:val="00D07A52"/>
    <w:rsid w:val="00D112F0"/>
    <w:rsid w:val="00D115E9"/>
    <w:rsid w:val="00D12402"/>
    <w:rsid w:val="00D138CD"/>
    <w:rsid w:val="00D14768"/>
    <w:rsid w:val="00D15693"/>
    <w:rsid w:val="00D15C1B"/>
    <w:rsid w:val="00D1611C"/>
    <w:rsid w:val="00D217BE"/>
    <w:rsid w:val="00D23578"/>
    <w:rsid w:val="00D24A44"/>
    <w:rsid w:val="00D24E8C"/>
    <w:rsid w:val="00D2564F"/>
    <w:rsid w:val="00D2579E"/>
    <w:rsid w:val="00D26B5E"/>
    <w:rsid w:val="00D26CDA"/>
    <w:rsid w:val="00D3304E"/>
    <w:rsid w:val="00D33BB8"/>
    <w:rsid w:val="00D34D24"/>
    <w:rsid w:val="00D35660"/>
    <w:rsid w:val="00D3694B"/>
    <w:rsid w:val="00D40F8D"/>
    <w:rsid w:val="00D43842"/>
    <w:rsid w:val="00D43870"/>
    <w:rsid w:val="00D44112"/>
    <w:rsid w:val="00D471DB"/>
    <w:rsid w:val="00D52963"/>
    <w:rsid w:val="00D543D7"/>
    <w:rsid w:val="00D5634F"/>
    <w:rsid w:val="00D617F3"/>
    <w:rsid w:val="00D62610"/>
    <w:rsid w:val="00D66568"/>
    <w:rsid w:val="00D66FF0"/>
    <w:rsid w:val="00D6719C"/>
    <w:rsid w:val="00D67440"/>
    <w:rsid w:val="00D70156"/>
    <w:rsid w:val="00D71545"/>
    <w:rsid w:val="00D72399"/>
    <w:rsid w:val="00D7429D"/>
    <w:rsid w:val="00D74BBE"/>
    <w:rsid w:val="00D74F0E"/>
    <w:rsid w:val="00D771B3"/>
    <w:rsid w:val="00D77789"/>
    <w:rsid w:val="00D8043D"/>
    <w:rsid w:val="00D83195"/>
    <w:rsid w:val="00D84240"/>
    <w:rsid w:val="00D854F7"/>
    <w:rsid w:val="00D86FCC"/>
    <w:rsid w:val="00D87D17"/>
    <w:rsid w:val="00D923D0"/>
    <w:rsid w:val="00D92761"/>
    <w:rsid w:val="00D94B8B"/>
    <w:rsid w:val="00D9778C"/>
    <w:rsid w:val="00D97F33"/>
    <w:rsid w:val="00DA1CAC"/>
    <w:rsid w:val="00DA3D1B"/>
    <w:rsid w:val="00DA5F87"/>
    <w:rsid w:val="00DA662B"/>
    <w:rsid w:val="00DB2029"/>
    <w:rsid w:val="00DB215B"/>
    <w:rsid w:val="00DB262D"/>
    <w:rsid w:val="00DB37EB"/>
    <w:rsid w:val="00DB4BE5"/>
    <w:rsid w:val="00DB514E"/>
    <w:rsid w:val="00DB5816"/>
    <w:rsid w:val="00DC28D8"/>
    <w:rsid w:val="00DC32F2"/>
    <w:rsid w:val="00DC5151"/>
    <w:rsid w:val="00DC58CF"/>
    <w:rsid w:val="00DC7DB6"/>
    <w:rsid w:val="00DD2B26"/>
    <w:rsid w:val="00DD2B35"/>
    <w:rsid w:val="00DD3AAC"/>
    <w:rsid w:val="00DD4507"/>
    <w:rsid w:val="00DD6417"/>
    <w:rsid w:val="00DE0EEF"/>
    <w:rsid w:val="00DE4F24"/>
    <w:rsid w:val="00DE722A"/>
    <w:rsid w:val="00DF02D1"/>
    <w:rsid w:val="00DF08C7"/>
    <w:rsid w:val="00DF1BC1"/>
    <w:rsid w:val="00DF1F01"/>
    <w:rsid w:val="00DF26D7"/>
    <w:rsid w:val="00DF28CB"/>
    <w:rsid w:val="00DF33E0"/>
    <w:rsid w:val="00DF55D0"/>
    <w:rsid w:val="00DF6A1C"/>
    <w:rsid w:val="00DF6D00"/>
    <w:rsid w:val="00E00D7E"/>
    <w:rsid w:val="00E01DC6"/>
    <w:rsid w:val="00E05EFE"/>
    <w:rsid w:val="00E06A00"/>
    <w:rsid w:val="00E06E5A"/>
    <w:rsid w:val="00E12723"/>
    <w:rsid w:val="00E15A8F"/>
    <w:rsid w:val="00E16593"/>
    <w:rsid w:val="00E16E82"/>
    <w:rsid w:val="00E1701D"/>
    <w:rsid w:val="00E1738E"/>
    <w:rsid w:val="00E17951"/>
    <w:rsid w:val="00E17D59"/>
    <w:rsid w:val="00E208CA"/>
    <w:rsid w:val="00E3254A"/>
    <w:rsid w:val="00E33772"/>
    <w:rsid w:val="00E36829"/>
    <w:rsid w:val="00E371F8"/>
    <w:rsid w:val="00E40045"/>
    <w:rsid w:val="00E40109"/>
    <w:rsid w:val="00E405FF"/>
    <w:rsid w:val="00E4385E"/>
    <w:rsid w:val="00E4421C"/>
    <w:rsid w:val="00E45CC8"/>
    <w:rsid w:val="00E468A1"/>
    <w:rsid w:val="00E50D22"/>
    <w:rsid w:val="00E51670"/>
    <w:rsid w:val="00E520E7"/>
    <w:rsid w:val="00E53959"/>
    <w:rsid w:val="00E57619"/>
    <w:rsid w:val="00E607B9"/>
    <w:rsid w:val="00E61570"/>
    <w:rsid w:val="00E623E0"/>
    <w:rsid w:val="00E65E59"/>
    <w:rsid w:val="00E66BAB"/>
    <w:rsid w:val="00E715AF"/>
    <w:rsid w:val="00E71C83"/>
    <w:rsid w:val="00E75A3B"/>
    <w:rsid w:val="00E7616B"/>
    <w:rsid w:val="00E76852"/>
    <w:rsid w:val="00E76FAE"/>
    <w:rsid w:val="00E800DE"/>
    <w:rsid w:val="00E81351"/>
    <w:rsid w:val="00E82494"/>
    <w:rsid w:val="00E834BF"/>
    <w:rsid w:val="00E84722"/>
    <w:rsid w:val="00E8578B"/>
    <w:rsid w:val="00E85BEE"/>
    <w:rsid w:val="00E86B54"/>
    <w:rsid w:val="00E90AAC"/>
    <w:rsid w:val="00E966D9"/>
    <w:rsid w:val="00E96F0E"/>
    <w:rsid w:val="00EA072A"/>
    <w:rsid w:val="00EA3B48"/>
    <w:rsid w:val="00EA5828"/>
    <w:rsid w:val="00EA5BD4"/>
    <w:rsid w:val="00EA6B13"/>
    <w:rsid w:val="00EB08A4"/>
    <w:rsid w:val="00EB3518"/>
    <w:rsid w:val="00EB381C"/>
    <w:rsid w:val="00EB5D01"/>
    <w:rsid w:val="00EB6674"/>
    <w:rsid w:val="00EC0978"/>
    <w:rsid w:val="00EC17CA"/>
    <w:rsid w:val="00EC1E03"/>
    <w:rsid w:val="00EC323F"/>
    <w:rsid w:val="00EC721C"/>
    <w:rsid w:val="00ED253C"/>
    <w:rsid w:val="00ED295E"/>
    <w:rsid w:val="00ED32CF"/>
    <w:rsid w:val="00ED3D4A"/>
    <w:rsid w:val="00ED3D63"/>
    <w:rsid w:val="00ED4261"/>
    <w:rsid w:val="00ED571A"/>
    <w:rsid w:val="00ED6521"/>
    <w:rsid w:val="00ED7DFD"/>
    <w:rsid w:val="00EE1A7A"/>
    <w:rsid w:val="00EE3DDA"/>
    <w:rsid w:val="00EE50C6"/>
    <w:rsid w:val="00EE58F6"/>
    <w:rsid w:val="00EE5D07"/>
    <w:rsid w:val="00EE7073"/>
    <w:rsid w:val="00EF0BE1"/>
    <w:rsid w:val="00EF0C41"/>
    <w:rsid w:val="00EF2817"/>
    <w:rsid w:val="00EF3E19"/>
    <w:rsid w:val="00EF48EF"/>
    <w:rsid w:val="00EF57EF"/>
    <w:rsid w:val="00EF6E85"/>
    <w:rsid w:val="00EF76D2"/>
    <w:rsid w:val="00F00476"/>
    <w:rsid w:val="00F01026"/>
    <w:rsid w:val="00F019B9"/>
    <w:rsid w:val="00F041B5"/>
    <w:rsid w:val="00F04E1E"/>
    <w:rsid w:val="00F1225A"/>
    <w:rsid w:val="00F1245B"/>
    <w:rsid w:val="00F12AFA"/>
    <w:rsid w:val="00F12F0A"/>
    <w:rsid w:val="00F146A5"/>
    <w:rsid w:val="00F147CD"/>
    <w:rsid w:val="00F223C3"/>
    <w:rsid w:val="00F24555"/>
    <w:rsid w:val="00F24893"/>
    <w:rsid w:val="00F257A9"/>
    <w:rsid w:val="00F2632D"/>
    <w:rsid w:val="00F30128"/>
    <w:rsid w:val="00F30A08"/>
    <w:rsid w:val="00F317B9"/>
    <w:rsid w:val="00F334EE"/>
    <w:rsid w:val="00F338A7"/>
    <w:rsid w:val="00F35AFE"/>
    <w:rsid w:val="00F36750"/>
    <w:rsid w:val="00F372B6"/>
    <w:rsid w:val="00F3746C"/>
    <w:rsid w:val="00F41BC6"/>
    <w:rsid w:val="00F423B1"/>
    <w:rsid w:val="00F435BF"/>
    <w:rsid w:val="00F444FB"/>
    <w:rsid w:val="00F45BA0"/>
    <w:rsid w:val="00F45FC2"/>
    <w:rsid w:val="00F47041"/>
    <w:rsid w:val="00F549B2"/>
    <w:rsid w:val="00F560BE"/>
    <w:rsid w:val="00F561F8"/>
    <w:rsid w:val="00F56E75"/>
    <w:rsid w:val="00F575EA"/>
    <w:rsid w:val="00F618C7"/>
    <w:rsid w:val="00F64C63"/>
    <w:rsid w:val="00F651E8"/>
    <w:rsid w:val="00F66C30"/>
    <w:rsid w:val="00F707C1"/>
    <w:rsid w:val="00F70913"/>
    <w:rsid w:val="00F71CDC"/>
    <w:rsid w:val="00F71D7B"/>
    <w:rsid w:val="00F743AB"/>
    <w:rsid w:val="00F745A4"/>
    <w:rsid w:val="00F751DD"/>
    <w:rsid w:val="00F835F3"/>
    <w:rsid w:val="00F836BD"/>
    <w:rsid w:val="00F86A34"/>
    <w:rsid w:val="00F87E21"/>
    <w:rsid w:val="00F91C20"/>
    <w:rsid w:val="00F92D76"/>
    <w:rsid w:val="00F943FA"/>
    <w:rsid w:val="00F95FB2"/>
    <w:rsid w:val="00F968DE"/>
    <w:rsid w:val="00F97781"/>
    <w:rsid w:val="00FA0560"/>
    <w:rsid w:val="00FA1CC3"/>
    <w:rsid w:val="00FA2AF1"/>
    <w:rsid w:val="00FA3584"/>
    <w:rsid w:val="00FA54FA"/>
    <w:rsid w:val="00FA675E"/>
    <w:rsid w:val="00FA7A18"/>
    <w:rsid w:val="00FB006C"/>
    <w:rsid w:val="00FB4252"/>
    <w:rsid w:val="00FB4366"/>
    <w:rsid w:val="00FB460B"/>
    <w:rsid w:val="00FB4ACC"/>
    <w:rsid w:val="00FB6584"/>
    <w:rsid w:val="00FB7BF2"/>
    <w:rsid w:val="00FC03CD"/>
    <w:rsid w:val="00FC15E6"/>
    <w:rsid w:val="00FC16CA"/>
    <w:rsid w:val="00FC1CE2"/>
    <w:rsid w:val="00FC2661"/>
    <w:rsid w:val="00FC4A95"/>
    <w:rsid w:val="00FC5E3E"/>
    <w:rsid w:val="00FC610C"/>
    <w:rsid w:val="00FC6AD9"/>
    <w:rsid w:val="00FD2224"/>
    <w:rsid w:val="00FD33F8"/>
    <w:rsid w:val="00FD42FD"/>
    <w:rsid w:val="00FD6A86"/>
    <w:rsid w:val="00FD7EAB"/>
    <w:rsid w:val="00FE515D"/>
    <w:rsid w:val="00FE6832"/>
    <w:rsid w:val="00FE7302"/>
    <w:rsid w:val="00FE75B7"/>
    <w:rsid w:val="00FE780F"/>
    <w:rsid w:val="00FF0093"/>
    <w:rsid w:val="00FF0123"/>
    <w:rsid w:val="00FF27D8"/>
    <w:rsid w:val="00FF761C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2DC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2DC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42D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DC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105</Words>
  <Characters>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朱旭阳</dc:creator>
  <cp:keywords/>
  <dc:description/>
  <cp:lastModifiedBy>微软用户</cp:lastModifiedBy>
  <cp:revision>19</cp:revision>
  <cp:lastPrinted>2015-06-12T00:29:00Z</cp:lastPrinted>
  <dcterms:created xsi:type="dcterms:W3CDTF">2015-06-11T06:31:00Z</dcterms:created>
  <dcterms:modified xsi:type="dcterms:W3CDTF">2015-06-17T08:08:00Z</dcterms:modified>
</cp:coreProperties>
</file>